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0E01" w14:textId="77777777" w:rsidR="00972753" w:rsidRDefault="00972753" w:rsidP="00972753">
      <w:pPr>
        <w:spacing w:before="24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CE1E0E" wp14:editId="7F7DEE1F">
            <wp:simplePos x="0" y="0"/>
            <wp:positionH relativeFrom="margin">
              <wp:align>center</wp:align>
            </wp:positionH>
            <wp:positionV relativeFrom="paragraph">
              <wp:posOffset>-676275</wp:posOffset>
            </wp:positionV>
            <wp:extent cx="6831888" cy="1255771"/>
            <wp:effectExtent l="0" t="0" r="762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faff digital t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888" cy="125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C0E03" w14:textId="77777777" w:rsidR="00A622B1" w:rsidRDefault="00A622B1" w:rsidP="00834161">
      <w:pPr>
        <w:pStyle w:val="NoSpacing"/>
        <w:rPr>
          <w:rFonts w:ascii="Times New Roman" w:hAnsi="Times New Roman" w:cs="Times New Roman"/>
          <w:b/>
        </w:rPr>
      </w:pPr>
    </w:p>
    <w:p w14:paraId="35AD5E63" w14:textId="75477FBB" w:rsidR="00834161" w:rsidRPr="005960FD" w:rsidRDefault="00834161" w:rsidP="00834161">
      <w:pPr>
        <w:pStyle w:val="NoSpacing"/>
        <w:rPr>
          <w:rFonts w:ascii="Times New Roman" w:hAnsi="Times New Roman" w:cs="Times New Roman"/>
        </w:rPr>
      </w:pPr>
      <w:r w:rsidRPr="005960FD">
        <w:rPr>
          <w:rFonts w:ascii="Times New Roman" w:hAnsi="Times New Roman" w:cs="Times New Roman"/>
          <w:b/>
        </w:rPr>
        <w:t>FOR IMMEDIATE RELEASE</w:t>
      </w:r>
      <w:r w:rsidRPr="005960FD">
        <w:rPr>
          <w:rFonts w:ascii="Times New Roman" w:hAnsi="Times New Roman" w:cs="Times New Roman"/>
          <w:b/>
        </w:rPr>
        <w:tab/>
      </w:r>
      <w:r w:rsidRPr="005960FD">
        <w:rPr>
          <w:rFonts w:ascii="Times New Roman" w:hAnsi="Times New Roman" w:cs="Times New Roman"/>
          <w:b/>
        </w:rPr>
        <w:tab/>
      </w:r>
      <w:r w:rsidRPr="005960FD">
        <w:rPr>
          <w:rFonts w:ascii="Times New Roman" w:hAnsi="Times New Roman" w:cs="Times New Roman"/>
          <w:b/>
        </w:rPr>
        <w:tab/>
      </w:r>
      <w:r w:rsidRPr="005960FD">
        <w:rPr>
          <w:rFonts w:ascii="Times New Roman" w:hAnsi="Times New Roman" w:cs="Times New Roman"/>
          <w:b/>
        </w:rPr>
        <w:tab/>
      </w:r>
      <w:r w:rsidRPr="005960FD">
        <w:rPr>
          <w:rFonts w:ascii="Times New Roman" w:hAnsi="Times New Roman" w:cs="Times New Roman"/>
          <w:b/>
        </w:rPr>
        <w:tab/>
      </w:r>
      <w:r w:rsidRPr="005960FD">
        <w:rPr>
          <w:rFonts w:ascii="Times New Roman" w:hAnsi="Times New Roman" w:cs="Times New Roman"/>
          <w:b/>
        </w:rPr>
        <w:tab/>
      </w:r>
      <w:r w:rsidRPr="005960FD">
        <w:rPr>
          <w:rFonts w:ascii="Times New Roman" w:hAnsi="Times New Roman" w:cs="Times New Roman"/>
          <w:b/>
        </w:rPr>
        <w:tab/>
      </w:r>
      <w:r w:rsidRPr="005960FD">
        <w:rPr>
          <w:rFonts w:ascii="Times New Roman" w:hAnsi="Times New Roman" w:cs="Times New Roman"/>
          <w:b/>
        </w:rPr>
        <w:tab/>
        <w:t xml:space="preserve">    </w:t>
      </w:r>
    </w:p>
    <w:p w14:paraId="120399C2" w14:textId="2C27338D" w:rsidR="006C7713" w:rsidRPr="005960FD" w:rsidRDefault="006C7713" w:rsidP="00834161">
      <w:pPr>
        <w:pStyle w:val="NoSpacing"/>
        <w:rPr>
          <w:rFonts w:ascii="Times New Roman" w:hAnsi="Times New Roman" w:cs="Times New Roman"/>
        </w:rPr>
      </w:pPr>
      <w:r w:rsidRPr="005960FD">
        <w:rPr>
          <w:rFonts w:ascii="Times New Roman" w:hAnsi="Times New Roman" w:cs="Times New Roman"/>
          <w:b/>
          <w:bCs/>
        </w:rPr>
        <w:t xml:space="preserve">DATE: </w:t>
      </w:r>
      <w:r w:rsidR="005960FD">
        <w:rPr>
          <w:rFonts w:ascii="Times New Roman" w:hAnsi="Times New Roman" w:cs="Times New Roman"/>
        </w:rPr>
        <w:t xml:space="preserve">July </w:t>
      </w:r>
      <w:r w:rsidR="008524D7" w:rsidRPr="005960FD">
        <w:rPr>
          <w:rFonts w:ascii="Times New Roman" w:hAnsi="Times New Roman" w:cs="Times New Roman"/>
        </w:rPr>
        <w:t>2</w:t>
      </w:r>
      <w:r w:rsidR="00957E7B" w:rsidRPr="005960FD">
        <w:rPr>
          <w:rFonts w:ascii="Times New Roman" w:hAnsi="Times New Roman" w:cs="Times New Roman"/>
        </w:rPr>
        <w:t>,</w:t>
      </w:r>
      <w:r w:rsidR="00085FE3" w:rsidRPr="005960FD">
        <w:rPr>
          <w:rFonts w:ascii="Times New Roman" w:hAnsi="Times New Roman" w:cs="Times New Roman"/>
        </w:rPr>
        <w:t xml:space="preserve"> </w:t>
      </w:r>
      <w:r w:rsidR="0078544D" w:rsidRPr="005960FD">
        <w:rPr>
          <w:rFonts w:ascii="Times New Roman" w:hAnsi="Times New Roman" w:cs="Times New Roman"/>
        </w:rPr>
        <w:t>202</w:t>
      </w:r>
      <w:r w:rsidR="00B06261" w:rsidRPr="005960FD">
        <w:rPr>
          <w:rFonts w:ascii="Times New Roman" w:hAnsi="Times New Roman" w:cs="Times New Roman"/>
        </w:rPr>
        <w:t>5</w:t>
      </w:r>
      <w:r w:rsidR="00EF47D5" w:rsidRPr="005960FD">
        <w:rPr>
          <w:rFonts w:ascii="Times New Roman" w:hAnsi="Times New Roman" w:cs="Times New Roman"/>
        </w:rPr>
        <w:tab/>
      </w:r>
      <w:r w:rsidR="00EF47D5" w:rsidRPr="005960FD">
        <w:rPr>
          <w:rFonts w:ascii="Times New Roman" w:hAnsi="Times New Roman" w:cs="Times New Roman"/>
        </w:rPr>
        <w:tab/>
      </w:r>
    </w:p>
    <w:p w14:paraId="570ACC10" w14:textId="2B88FAE6" w:rsidR="00834161" w:rsidRPr="005960FD" w:rsidRDefault="006C7713" w:rsidP="00834161">
      <w:pPr>
        <w:pStyle w:val="NoSpacing"/>
        <w:rPr>
          <w:rFonts w:ascii="Times New Roman" w:hAnsi="Times New Roman" w:cs="Times New Roman"/>
        </w:rPr>
      </w:pPr>
      <w:r w:rsidRPr="005960FD">
        <w:rPr>
          <w:rFonts w:ascii="Times New Roman" w:hAnsi="Times New Roman" w:cs="Times New Roman"/>
          <w:b/>
          <w:bCs/>
        </w:rPr>
        <w:t>CONTACT</w:t>
      </w:r>
      <w:r w:rsidRPr="005960FD">
        <w:rPr>
          <w:rFonts w:ascii="Times New Roman" w:hAnsi="Times New Roman" w:cs="Times New Roman"/>
        </w:rPr>
        <w:t xml:space="preserve">: </w:t>
      </w:r>
      <w:hyperlink r:id="rId8" w:history="1">
        <w:r w:rsidRPr="005960FD">
          <w:rPr>
            <w:rStyle w:val="Hyperlink"/>
            <w:rFonts w:ascii="Times New Roman" w:hAnsi="Times New Roman" w:cs="Times New Roman"/>
          </w:rPr>
          <w:t>Sen Pfaff</w:t>
        </w:r>
      </w:hyperlink>
      <w:r w:rsidRPr="005960FD">
        <w:rPr>
          <w:rFonts w:ascii="Times New Roman" w:hAnsi="Times New Roman" w:cs="Times New Roman"/>
        </w:rPr>
        <w:t>, 608-266-5490</w:t>
      </w:r>
      <w:r w:rsidR="00834161" w:rsidRPr="005960FD">
        <w:rPr>
          <w:rFonts w:ascii="Times New Roman" w:hAnsi="Times New Roman" w:cs="Times New Roman"/>
        </w:rPr>
        <w:tab/>
      </w:r>
      <w:r w:rsidR="00834161" w:rsidRPr="005960FD">
        <w:rPr>
          <w:rFonts w:ascii="Times New Roman" w:hAnsi="Times New Roman" w:cs="Times New Roman"/>
        </w:rPr>
        <w:tab/>
      </w:r>
      <w:r w:rsidR="00834161" w:rsidRPr="005960FD">
        <w:rPr>
          <w:rFonts w:ascii="Times New Roman" w:hAnsi="Times New Roman" w:cs="Times New Roman"/>
        </w:rPr>
        <w:tab/>
      </w:r>
      <w:r w:rsidR="00834161" w:rsidRPr="005960FD">
        <w:rPr>
          <w:rFonts w:ascii="Times New Roman" w:hAnsi="Times New Roman" w:cs="Times New Roman"/>
        </w:rPr>
        <w:tab/>
      </w:r>
      <w:r w:rsidR="00834161" w:rsidRPr="005960FD">
        <w:rPr>
          <w:rFonts w:ascii="Times New Roman" w:hAnsi="Times New Roman" w:cs="Times New Roman"/>
        </w:rPr>
        <w:tab/>
      </w:r>
      <w:r w:rsidR="00834161" w:rsidRPr="005960FD">
        <w:rPr>
          <w:rFonts w:ascii="Times New Roman" w:hAnsi="Times New Roman" w:cs="Times New Roman"/>
        </w:rPr>
        <w:tab/>
      </w:r>
      <w:r w:rsidR="00C8082A" w:rsidRPr="005960FD">
        <w:rPr>
          <w:rFonts w:ascii="Times New Roman" w:hAnsi="Times New Roman" w:cs="Times New Roman"/>
        </w:rPr>
        <w:tab/>
      </w:r>
      <w:r w:rsidR="00C8082A" w:rsidRPr="005960FD">
        <w:rPr>
          <w:rFonts w:ascii="Times New Roman" w:hAnsi="Times New Roman" w:cs="Times New Roman"/>
        </w:rPr>
        <w:tab/>
      </w:r>
      <w:r w:rsidR="00C8082A" w:rsidRPr="005960FD">
        <w:rPr>
          <w:rFonts w:ascii="Times New Roman" w:hAnsi="Times New Roman" w:cs="Times New Roman"/>
        </w:rPr>
        <w:tab/>
      </w:r>
    </w:p>
    <w:p w14:paraId="54DAE389" w14:textId="17DC4E22" w:rsidR="003A70AE" w:rsidRPr="005960FD" w:rsidRDefault="003A70AE" w:rsidP="003A70AE">
      <w:pPr>
        <w:pStyle w:val="Default"/>
        <w:rPr>
          <w:sz w:val="22"/>
          <w:szCs w:val="22"/>
        </w:rPr>
      </w:pPr>
    </w:p>
    <w:p w14:paraId="226D686D" w14:textId="7806B449" w:rsidR="006C7713" w:rsidRPr="005960FD" w:rsidRDefault="00C17781" w:rsidP="003A70AE">
      <w:pPr>
        <w:pStyle w:val="Default"/>
        <w:jc w:val="center"/>
        <w:rPr>
          <w:b/>
          <w:bCs/>
          <w:sz w:val="22"/>
          <w:szCs w:val="22"/>
        </w:rPr>
      </w:pPr>
      <w:bookmarkStart w:id="0" w:name="_Hlk197608751"/>
      <w:r w:rsidRPr="005960FD">
        <w:rPr>
          <w:b/>
          <w:bCs/>
          <w:sz w:val="22"/>
          <w:szCs w:val="22"/>
        </w:rPr>
        <w:t>Sen</w:t>
      </w:r>
      <w:r w:rsidR="008524D7" w:rsidRPr="005960FD">
        <w:rPr>
          <w:b/>
          <w:bCs/>
          <w:sz w:val="22"/>
          <w:szCs w:val="22"/>
        </w:rPr>
        <w:t>ator</w:t>
      </w:r>
      <w:r w:rsidRPr="005960FD">
        <w:rPr>
          <w:b/>
          <w:bCs/>
          <w:sz w:val="22"/>
          <w:szCs w:val="22"/>
        </w:rPr>
        <w:t xml:space="preserve"> Pfaff </w:t>
      </w:r>
      <w:r w:rsidR="009A34A3" w:rsidRPr="005960FD">
        <w:rPr>
          <w:b/>
          <w:bCs/>
          <w:sz w:val="22"/>
          <w:szCs w:val="22"/>
        </w:rPr>
        <w:t xml:space="preserve">Votes </w:t>
      </w:r>
      <w:r w:rsidR="00713857">
        <w:rPr>
          <w:b/>
          <w:bCs/>
          <w:sz w:val="22"/>
          <w:szCs w:val="22"/>
        </w:rPr>
        <w:t>“Yes”</w:t>
      </w:r>
      <w:r w:rsidR="009A34A3" w:rsidRPr="005960FD">
        <w:rPr>
          <w:b/>
          <w:bCs/>
          <w:sz w:val="22"/>
          <w:szCs w:val="22"/>
        </w:rPr>
        <w:t xml:space="preserve"> on Bipartisan State Budget </w:t>
      </w:r>
    </w:p>
    <w:p w14:paraId="18DBB876" w14:textId="77777777" w:rsidR="00C17781" w:rsidRPr="005960FD" w:rsidRDefault="00C17781" w:rsidP="003A70AE">
      <w:pPr>
        <w:pStyle w:val="Default"/>
        <w:jc w:val="center"/>
        <w:rPr>
          <w:sz w:val="22"/>
          <w:szCs w:val="22"/>
        </w:rPr>
      </w:pPr>
    </w:p>
    <w:p w14:paraId="2E28387A" w14:textId="4BC6B461" w:rsidR="00696AF0" w:rsidRPr="005960FD" w:rsidRDefault="00F21336" w:rsidP="009A34A3">
      <w:pPr>
        <w:pStyle w:val="Default"/>
        <w:rPr>
          <w:sz w:val="22"/>
          <w:szCs w:val="22"/>
        </w:rPr>
      </w:pPr>
      <w:r w:rsidRPr="005960FD">
        <w:rPr>
          <w:b/>
          <w:bCs/>
          <w:sz w:val="22"/>
          <w:szCs w:val="22"/>
        </w:rPr>
        <w:t>Madison</w:t>
      </w:r>
      <w:r w:rsidR="003A70AE" w:rsidRPr="005960FD">
        <w:rPr>
          <w:b/>
          <w:bCs/>
          <w:sz w:val="22"/>
          <w:szCs w:val="22"/>
        </w:rPr>
        <w:t xml:space="preserve">, WI – </w:t>
      </w:r>
      <w:r w:rsidR="006C7713" w:rsidRPr="005960FD">
        <w:rPr>
          <w:sz w:val="22"/>
          <w:szCs w:val="22"/>
        </w:rPr>
        <w:t>Today,</w:t>
      </w:r>
      <w:r w:rsidR="008524D7" w:rsidRPr="005960FD">
        <w:rPr>
          <w:sz w:val="22"/>
          <w:szCs w:val="22"/>
        </w:rPr>
        <w:t xml:space="preserve"> </w:t>
      </w:r>
      <w:bookmarkEnd w:id="0"/>
      <w:r w:rsidR="009A34A3" w:rsidRPr="005960FD">
        <w:rPr>
          <w:sz w:val="22"/>
          <w:szCs w:val="22"/>
        </w:rPr>
        <w:t xml:space="preserve">the </w:t>
      </w:r>
      <w:r w:rsidR="00DF4B97">
        <w:rPr>
          <w:sz w:val="22"/>
          <w:szCs w:val="22"/>
        </w:rPr>
        <w:t xml:space="preserve">Wisconsin </w:t>
      </w:r>
      <w:r w:rsidR="00DF4B97" w:rsidRPr="005960FD">
        <w:rPr>
          <w:sz w:val="22"/>
          <w:szCs w:val="22"/>
        </w:rPr>
        <w:t xml:space="preserve">State Senate </w:t>
      </w:r>
      <w:r w:rsidR="009A34A3" w:rsidRPr="005960FD">
        <w:rPr>
          <w:sz w:val="22"/>
          <w:szCs w:val="22"/>
        </w:rPr>
        <w:t xml:space="preserve">passed </w:t>
      </w:r>
      <w:r w:rsidR="00DF4B97">
        <w:rPr>
          <w:sz w:val="22"/>
          <w:szCs w:val="22"/>
        </w:rPr>
        <w:t xml:space="preserve">the 2025-27 biennial budget </w:t>
      </w:r>
      <w:r w:rsidR="009A34A3" w:rsidRPr="005960FD">
        <w:rPr>
          <w:sz w:val="22"/>
          <w:szCs w:val="22"/>
        </w:rPr>
        <w:t xml:space="preserve">with bipartisan support. Senator Brad Pfaff (D-Onalaska) voted </w:t>
      </w:r>
      <w:r w:rsidR="005960FD" w:rsidRPr="005960FD">
        <w:rPr>
          <w:sz w:val="22"/>
          <w:szCs w:val="22"/>
        </w:rPr>
        <w:t>in favor</w:t>
      </w:r>
      <w:r w:rsidR="009A34A3" w:rsidRPr="005960FD">
        <w:rPr>
          <w:sz w:val="22"/>
          <w:szCs w:val="22"/>
        </w:rPr>
        <w:t xml:space="preserve"> of the budget, which </w:t>
      </w:r>
      <w:r w:rsidR="006F29FD">
        <w:rPr>
          <w:sz w:val="22"/>
          <w:szCs w:val="22"/>
        </w:rPr>
        <w:t>resulted from</w:t>
      </w:r>
      <w:r w:rsidR="009A34A3" w:rsidRPr="005960FD">
        <w:rPr>
          <w:sz w:val="22"/>
          <w:szCs w:val="22"/>
        </w:rPr>
        <w:t xml:space="preserve"> negotiations between Democratic and Republican legislative leaders and Governor Tony Evers. Sen. Brad Pfaff released the following statement:</w:t>
      </w:r>
    </w:p>
    <w:p w14:paraId="271C16BF" w14:textId="15C72E73" w:rsidR="009A34A3" w:rsidRPr="005960FD" w:rsidRDefault="009A34A3" w:rsidP="009A34A3">
      <w:pPr>
        <w:pStyle w:val="Default"/>
        <w:rPr>
          <w:sz w:val="22"/>
          <w:szCs w:val="22"/>
        </w:rPr>
      </w:pPr>
    </w:p>
    <w:p w14:paraId="37B90D3A" w14:textId="47A46686" w:rsidR="005960FD" w:rsidRDefault="005960FD" w:rsidP="009A34A3">
      <w:pPr>
        <w:pStyle w:val="Default"/>
        <w:rPr>
          <w:sz w:val="22"/>
          <w:szCs w:val="22"/>
        </w:rPr>
      </w:pPr>
      <w:r w:rsidRPr="005960FD">
        <w:rPr>
          <w:sz w:val="22"/>
          <w:szCs w:val="22"/>
        </w:rPr>
        <w:t xml:space="preserve">“While this budget is far from perfect, it’s considerably better </w:t>
      </w:r>
      <w:r w:rsidR="006F29FD">
        <w:rPr>
          <w:sz w:val="22"/>
          <w:szCs w:val="22"/>
        </w:rPr>
        <w:t xml:space="preserve">for our state </w:t>
      </w:r>
      <w:r w:rsidRPr="005960FD">
        <w:rPr>
          <w:sz w:val="22"/>
          <w:szCs w:val="22"/>
        </w:rPr>
        <w:t>than the budget that the majority party was considering just weeks ago</w:t>
      </w:r>
      <w:r w:rsidR="006F29FD" w:rsidRPr="005960FD">
        <w:t>,</w:t>
      </w:r>
      <w:r w:rsidRPr="005960FD">
        <w:rPr>
          <w:sz w:val="22"/>
          <w:szCs w:val="22"/>
        </w:rPr>
        <w:t xml:space="preserve"> or no budget at all. </w:t>
      </w:r>
      <w:r w:rsidR="006F29FD">
        <w:rPr>
          <w:sz w:val="22"/>
          <w:szCs w:val="22"/>
        </w:rPr>
        <w:t>After years of delay because of partisan politics, the</w:t>
      </w:r>
      <w:r w:rsidR="006F29FD" w:rsidRPr="006F29FD">
        <w:rPr>
          <w:sz w:val="22"/>
          <w:szCs w:val="22"/>
        </w:rPr>
        <w:t xml:space="preserve"> Prairie Springs Science Center </w:t>
      </w:r>
      <w:r w:rsidR="006F29FD">
        <w:rPr>
          <w:sz w:val="22"/>
          <w:szCs w:val="22"/>
        </w:rPr>
        <w:t>will finally get done</w:t>
      </w:r>
      <w:r w:rsidR="00DF4B97">
        <w:rPr>
          <w:sz w:val="22"/>
          <w:szCs w:val="22"/>
        </w:rPr>
        <w:t xml:space="preserve">. This </w:t>
      </w:r>
      <w:r w:rsidR="006F29FD">
        <w:rPr>
          <w:sz w:val="22"/>
          <w:szCs w:val="22"/>
        </w:rPr>
        <w:t>is a</w:t>
      </w:r>
      <w:r w:rsidR="006F29FD" w:rsidRPr="006F29FD">
        <w:rPr>
          <w:sz w:val="22"/>
          <w:szCs w:val="22"/>
        </w:rPr>
        <w:t xml:space="preserve"> big deal for the La Crosse community</w:t>
      </w:r>
      <w:r w:rsidR="006F29FD">
        <w:rPr>
          <w:sz w:val="22"/>
          <w:szCs w:val="22"/>
        </w:rPr>
        <w:t xml:space="preserve"> and economy, as well as </w:t>
      </w:r>
      <w:r w:rsidR="006F29FD" w:rsidRPr="006F29FD">
        <w:rPr>
          <w:sz w:val="22"/>
          <w:szCs w:val="22"/>
        </w:rPr>
        <w:t>Wisconsin’s ongoing workforce needs</w:t>
      </w:r>
      <w:r w:rsidR="006F29FD">
        <w:rPr>
          <w:sz w:val="22"/>
          <w:szCs w:val="22"/>
        </w:rPr>
        <w:t>.</w:t>
      </w:r>
    </w:p>
    <w:p w14:paraId="2378E9B3" w14:textId="70AA4A4C" w:rsidR="006F29FD" w:rsidRDefault="006F29FD" w:rsidP="009A34A3">
      <w:pPr>
        <w:pStyle w:val="Default"/>
        <w:rPr>
          <w:sz w:val="22"/>
          <w:szCs w:val="22"/>
        </w:rPr>
      </w:pPr>
    </w:p>
    <w:p w14:paraId="16803BEB" w14:textId="4564B4A0" w:rsidR="005960FD" w:rsidRPr="005960FD" w:rsidRDefault="006F29FD" w:rsidP="009A34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“Let me be clear, this is not the budget that I would have written, and it misses the mark in key areas, like public </w:t>
      </w:r>
      <w:r w:rsidR="00BD235D">
        <w:rPr>
          <w:sz w:val="22"/>
          <w:szCs w:val="22"/>
        </w:rPr>
        <w:t>education</w:t>
      </w:r>
      <w:r>
        <w:rPr>
          <w:sz w:val="22"/>
          <w:szCs w:val="22"/>
        </w:rPr>
        <w:t>.</w:t>
      </w:r>
      <w:r w:rsidR="00713857">
        <w:rPr>
          <w:sz w:val="22"/>
          <w:szCs w:val="22"/>
        </w:rPr>
        <w:t xml:space="preserve"> </w:t>
      </w:r>
      <w:r w:rsidR="006A76F2">
        <w:rPr>
          <w:sz w:val="22"/>
          <w:szCs w:val="22"/>
        </w:rPr>
        <w:t>While the</w:t>
      </w:r>
      <w:r w:rsidR="00713857">
        <w:rPr>
          <w:sz w:val="22"/>
          <w:szCs w:val="22"/>
        </w:rPr>
        <w:t xml:space="preserve"> budget </w:t>
      </w:r>
      <w:r w:rsidR="000D3B98">
        <w:rPr>
          <w:sz w:val="22"/>
          <w:szCs w:val="22"/>
        </w:rPr>
        <w:t xml:space="preserve">does </w:t>
      </w:r>
      <w:r w:rsidR="00BD235D">
        <w:rPr>
          <w:sz w:val="22"/>
          <w:szCs w:val="22"/>
        </w:rPr>
        <w:t>make</w:t>
      </w:r>
      <w:r w:rsidR="000D3B98">
        <w:rPr>
          <w:sz w:val="22"/>
          <w:szCs w:val="22"/>
        </w:rPr>
        <w:t xml:space="preserve"> </w:t>
      </w:r>
      <w:r w:rsidR="00BD235D">
        <w:rPr>
          <w:sz w:val="22"/>
          <w:szCs w:val="22"/>
        </w:rPr>
        <w:t xml:space="preserve">a historic investment in the state’s </w:t>
      </w:r>
      <w:r w:rsidR="00713857" w:rsidRPr="00713857">
        <w:rPr>
          <w:sz w:val="22"/>
          <w:szCs w:val="22"/>
        </w:rPr>
        <w:t>special education reimbursement rate</w:t>
      </w:r>
      <w:r w:rsidR="00BD235D">
        <w:rPr>
          <w:sz w:val="22"/>
          <w:szCs w:val="22"/>
        </w:rPr>
        <w:t>,</w:t>
      </w:r>
      <w:r w:rsidR="006A76F2">
        <w:rPr>
          <w:sz w:val="22"/>
          <w:szCs w:val="22"/>
        </w:rPr>
        <w:t xml:space="preserve"> </w:t>
      </w:r>
      <w:r w:rsidR="00BD235D">
        <w:rPr>
          <w:sz w:val="22"/>
          <w:szCs w:val="22"/>
        </w:rPr>
        <w:t xml:space="preserve">we </w:t>
      </w:r>
      <w:r w:rsidR="000D3B98">
        <w:rPr>
          <w:sz w:val="22"/>
          <w:szCs w:val="22"/>
        </w:rPr>
        <w:t xml:space="preserve">could and </w:t>
      </w:r>
      <w:r w:rsidR="00BD235D">
        <w:rPr>
          <w:sz w:val="22"/>
          <w:szCs w:val="22"/>
        </w:rPr>
        <w:t>should be doing more for our schools, kids, and teachers.”</w:t>
      </w:r>
    </w:p>
    <w:p w14:paraId="483FAAE9" w14:textId="77777777" w:rsidR="00C839AA" w:rsidRDefault="00C839AA" w:rsidP="00C839AA">
      <w:pPr>
        <w:pStyle w:val="Default"/>
        <w:jc w:val="center"/>
        <w:rPr>
          <w:b/>
          <w:bCs/>
          <w:sz w:val="22"/>
          <w:szCs w:val="22"/>
        </w:rPr>
      </w:pPr>
    </w:p>
    <w:p w14:paraId="3B8642F2" w14:textId="77777777" w:rsidR="00A622B1" w:rsidRDefault="00A622B1" w:rsidP="00597F8B">
      <w:pPr>
        <w:pStyle w:val="Default"/>
        <w:rPr>
          <w:b/>
          <w:bCs/>
          <w:sz w:val="22"/>
          <w:szCs w:val="22"/>
        </w:rPr>
      </w:pPr>
    </w:p>
    <w:p w14:paraId="4DE2E1AD" w14:textId="0876401D" w:rsidR="009A34A3" w:rsidRPr="00713857" w:rsidRDefault="009A34A3" w:rsidP="00597F8B">
      <w:pPr>
        <w:pStyle w:val="Default"/>
        <w:rPr>
          <w:b/>
          <w:bCs/>
          <w:sz w:val="22"/>
          <w:szCs w:val="22"/>
        </w:rPr>
      </w:pPr>
      <w:r w:rsidRPr="00713857">
        <w:rPr>
          <w:b/>
          <w:bCs/>
          <w:sz w:val="22"/>
          <w:szCs w:val="22"/>
        </w:rPr>
        <w:t>Notable items included in the passage of the final budget:</w:t>
      </w:r>
    </w:p>
    <w:p w14:paraId="453841C6" w14:textId="1A401CC7" w:rsidR="009A34A3" w:rsidRPr="005960FD" w:rsidRDefault="009A34A3" w:rsidP="009A34A3">
      <w:pPr>
        <w:pStyle w:val="Default"/>
        <w:rPr>
          <w:sz w:val="22"/>
          <w:szCs w:val="22"/>
        </w:rPr>
      </w:pPr>
    </w:p>
    <w:p w14:paraId="118B90F6" w14:textId="624258A0" w:rsidR="000C42E4" w:rsidRDefault="009A34A3" w:rsidP="00A622B1">
      <w:pPr>
        <w:pStyle w:val="Default"/>
        <w:rPr>
          <w:sz w:val="22"/>
          <w:szCs w:val="22"/>
        </w:rPr>
      </w:pPr>
      <w:r w:rsidRPr="005960FD">
        <w:rPr>
          <w:b/>
          <w:bCs/>
          <w:sz w:val="22"/>
          <w:szCs w:val="22"/>
        </w:rPr>
        <w:t>Prairie Springs Science Center</w:t>
      </w:r>
      <w:r w:rsidRPr="005960FD">
        <w:rPr>
          <w:sz w:val="22"/>
          <w:szCs w:val="22"/>
        </w:rPr>
        <w:t xml:space="preserve">: </w:t>
      </w:r>
      <w:r w:rsidR="000C42E4" w:rsidRPr="000C42E4">
        <w:rPr>
          <w:sz w:val="22"/>
          <w:szCs w:val="22"/>
        </w:rPr>
        <w:t xml:space="preserve">$194 </w:t>
      </w:r>
      <w:r w:rsidR="000C42E4">
        <w:rPr>
          <w:sz w:val="22"/>
          <w:szCs w:val="22"/>
        </w:rPr>
        <w:t xml:space="preserve">million </w:t>
      </w:r>
      <w:r w:rsidR="000C42E4" w:rsidRPr="000C42E4">
        <w:rPr>
          <w:sz w:val="22"/>
          <w:szCs w:val="22"/>
        </w:rPr>
        <w:t>for the completion of the Prairie Springs Science Center at UW-La Crosse and the demolition of outdated Crowley Hall</w:t>
      </w:r>
      <w:r w:rsidR="000C42E4">
        <w:rPr>
          <w:sz w:val="22"/>
          <w:szCs w:val="22"/>
        </w:rPr>
        <w:t xml:space="preserve">, enhancing </w:t>
      </w:r>
      <w:r w:rsidR="000C42E4" w:rsidRPr="000C42E4">
        <w:rPr>
          <w:sz w:val="22"/>
          <w:szCs w:val="22"/>
        </w:rPr>
        <w:t>STEM education and workforce development by providing modern instructional labs and research facilities.</w:t>
      </w:r>
    </w:p>
    <w:p w14:paraId="5695E32C" w14:textId="4F3903DF" w:rsidR="009A34A3" w:rsidRPr="005960FD" w:rsidRDefault="009A34A3" w:rsidP="00A622B1">
      <w:pPr>
        <w:pStyle w:val="Default"/>
        <w:rPr>
          <w:b/>
          <w:bCs/>
          <w:sz w:val="22"/>
          <w:szCs w:val="22"/>
        </w:rPr>
      </w:pPr>
    </w:p>
    <w:p w14:paraId="3B0A1D05" w14:textId="3C16082F" w:rsidR="000C42E4" w:rsidRDefault="009A34A3" w:rsidP="00A622B1">
      <w:pPr>
        <w:pStyle w:val="Default"/>
        <w:rPr>
          <w:sz w:val="22"/>
          <w:szCs w:val="22"/>
        </w:rPr>
      </w:pPr>
      <w:r w:rsidRPr="005960FD">
        <w:rPr>
          <w:b/>
          <w:bCs/>
          <w:sz w:val="22"/>
          <w:szCs w:val="22"/>
        </w:rPr>
        <w:t>Targeted Income Tax Relief</w:t>
      </w:r>
      <w:r w:rsidR="00555A48" w:rsidRPr="005960FD">
        <w:rPr>
          <w:sz w:val="22"/>
          <w:szCs w:val="22"/>
        </w:rPr>
        <w:t xml:space="preserve">: </w:t>
      </w:r>
      <w:r w:rsidR="000C42E4">
        <w:rPr>
          <w:sz w:val="22"/>
          <w:szCs w:val="22"/>
        </w:rPr>
        <w:t>Reduce income taxes</w:t>
      </w:r>
      <w:r w:rsidR="000C42E4" w:rsidRPr="000C42E4">
        <w:rPr>
          <w:sz w:val="22"/>
          <w:szCs w:val="22"/>
        </w:rPr>
        <w:t xml:space="preserve"> in Wisconsin by over $600 million annually. Most of the benefits</w:t>
      </w:r>
      <w:r w:rsidR="000C42E4">
        <w:rPr>
          <w:sz w:val="22"/>
          <w:szCs w:val="22"/>
        </w:rPr>
        <w:t xml:space="preserve">, </w:t>
      </w:r>
      <w:r w:rsidR="000C42E4" w:rsidRPr="000C42E4">
        <w:rPr>
          <w:sz w:val="22"/>
          <w:szCs w:val="22"/>
        </w:rPr>
        <w:t>averaging $180 per filer</w:t>
      </w:r>
      <w:r w:rsidR="000C42E4">
        <w:rPr>
          <w:sz w:val="22"/>
          <w:szCs w:val="22"/>
        </w:rPr>
        <w:t>, w</w:t>
      </w:r>
      <w:r w:rsidR="000C42E4" w:rsidRPr="000C42E4">
        <w:rPr>
          <w:sz w:val="22"/>
          <w:szCs w:val="22"/>
        </w:rPr>
        <w:t>ill go to 1.6 million working</w:t>
      </w:r>
      <w:r w:rsidR="000C42E4">
        <w:rPr>
          <w:sz w:val="22"/>
          <w:szCs w:val="22"/>
        </w:rPr>
        <w:t xml:space="preserve"> </w:t>
      </w:r>
      <w:r w:rsidR="000C42E4" w:rsidRPr="000C42E4">
        <w:rPr>
          <w:sz w:val="22"/>
          <w:szCs w:val="22"/>
        </w:rPr>
        <w:t>and middle-class taxpayers, with 82% of the relief going to those earning under $200,000.</w:t>
      </w:r>
    </w:p>
    <w:p w14:paraId="687140D9" w14:textId="77777777" w:rsidR="000C42E4" w:rsidRDefault="000C42E4" w:rsidP="00A622B1">
      <w:pPr>
        <w:pStyle w:val="Default"/>
        <w:rPr>
          <w:sz w:val="22"/>
          <w:szCs w:val="22"/>
        </w:rPr>
      </w:pPr>
    </w:p>
    <w:p w14:paraId="595669A3" w14:textId="346FDF7A" w:rsidR="009A34A3" w:rsidRPr="005960FD" w:rsidRDefault="009A34A3" w:rsidP="00A622B1">
      <w:pPr>
        <w:pStyle w:val="Default"/>
        <w:rPr>
          <w:sz w:val="22"/>
          <w:szCs w:val="22"/>
        </w:rPr>
      </w:pPr>
      <w:r w:rsidRPr="005960FD">
        <w:rPr>
          <w:b/>
          <w:bCs/>
          <w:sz w:val="22"/>
          <w:szCs w:val="22"/>
        </w:rPr>
        <w:t>Child Care</w:t>
      </w:r>
      <w:r w:rsidR="00270A86" w:rsidRPr="005960FD">
        <w:rPr>
          <w:b/>
          <w:bCs/>
          <w:sz w:val="22"/>
          <w:szCs w:val="22"/>
        </w:rPr>
        <w:t>:</w:t>
      </w:r>
      <w:r w:rsidR="00270A86" w:rsidRPr="005960FD">
        <w:rPr>
          <w:sz w:val="22"/>
          <w:szCs w:val="22"/>
        </w:rPr>
        <w:t xml:space="preserve"> $330 million investment in child care, including direct payments for child care providers</w:t>
      </w:r>
      <w:r w:rsidR="000C42E4">
        <w:rPr>
          <w:sz w:val="22"/>
          <w:szCs w:val="22"/>
        </w:rPr>
        <w:t xml:space="preserve">, </w:t>
      </w:r>
      <w:r w:rsidR="000C42E4" w:rsidRPr="000C42E4">
        <w:rPr>
          <w:sz w:val="22"/>
          <w:szCs w:val="22"/>
        </w:rPr>
        <w:t>a new “Get Kids Ready” initiative</w:t>
      </w:r>
      <w:r w:rsidR="000C42E4">
        <w:rPr>
          <w:sz w:val="22"/>
          <w:szCs w:val="22"/>
        </w:rPr>
        <w:t>, and increased rates for the Wisconsin Shares Program.</w:t>
      </w:r>
    </w:p>
    <w:p w14:paraId="37A15853" w14:textId="730FD60A" w:rsidR="009A34A3" w:rsidRPr="005960FD" w:rsidRDefault="009A34A3" w:rsidP="00A622B1">
      <w:pPr>
        <w:pStyle w:val="Default"/>
        <w:rPr>
          <w:b/>
          <w:bCs/>
          <w:sz w:val="22"/>
          <w:szCs w:val="22"/>
        </w:rPr>
      </w:pPr>
    </w:p>
    <w:p w14:paraId="67A60B5C" w14:textId="70E0B1DC" w:rsidR="00597F8B" w:rsidRPr="00597F8B" w:rsidRDefault="009A34A3" w:rsidP="00A622B1">
      <w:pPr>
        <w:pStyle w:val="Default"/>
        <w:rPr>
          <w:sz w:val="22"/>
          <w:szCs w:val="22"/>
        </w:rPr>
      </w:pPr>
      <w:r w:rsidRPr="005960FD">
        <w:rPr>
          <w:b/>
          <w:bCs/>
          <w:sz w:val="22"/>
          <w:szCs w:val="22"/>
        </w:rPr>
        <w:t>Special Education Reimbursement Increase</w:t>
      </w:r>
      <w:r w:rsidR="00270A86" w:rsidRPr="005960FD">
        <w:rPr>
          <w:b/>
          <w:bCs/>
          <w:sz w:val="22"/>
          <w:szCs w:val="22"/>
        </w:rPr>
        <w:t xml:space="preserve">: </w:t>
      </w:r>
      <w:r w:rsidR="00597F8B">
        <w:rPr>
          <w:sz w:val="22"/>
          <w:szCs w:val="22"/>
        </w:rPr>
        <w:t>P</w:t>
      </w:r>
      <w:r w:rsidR="00597F8B" w:rsidRPr="00597F8B">
        <w:rPr>
          <w:sz w:val="22"/>
          <w:szCs w:val="22"/>
        </w:rPr>
        <w:t>rovide the largest increase in special education aid for K-12 schools ever in state history</w:t>
      </w:r>
      <w:r w:rsidR="00597F8B">
        <w:rPr>
          <w:sz w:val="22"/>
          <w:szCs w:val="22"/>
        </w:rPr>
        <w:t xml:space="preserve">, </w:t>
      </w:r>
      <w:r w:rsidR="00597F8B" w:rsidRPr="00597F8B">
        <w:rPr>
          <w:sz w:val="22"/>
          <w:szCs w:val="22"/>
        </w:rPr>
        <w:t>increas</w:t>
      </w:r>
      <w:r w:rsidR="00597F8B">
        <w:rPr>
          <w:sz w:val="22"/>
          <w:szCs w:val="22"/>
        </w:rPr>
        <w:t xml:space="preserve">ing the rate </w:t>
      </w:r>
      <w:r w:rsidR="00597F8B" w:rsidRPr="00597F8B">
        <w:rPr>
          <w:sz w:val="22"/>
          <w:szCs w:val="22"/>
        </w:rPr>
        <w:t>to 42 percent in the first year of the biennium and 45 percent in the second year of the biennium</w:t>
      </w:r>
      <w:r w:rsidR="00597F8B">
        <w:rPr>
          <w:sz w:val="22"/>
          <w:szCs w:val="22"/>
        </w:rPr>
        <w:t>.</w:t>
      </w:r>
    </w:p>
    <w:p w14:paraId="66514F3A" w14:textId="77777777" w:rsidR="009A34A3" w:rsidRPr="005960FD" w:rsidRDefault="009A34A3" w:rsidP="00A622B1">
      <w:pPr>
        <w:pStyle w:val="Default"/>
        <w:rPr>
          <w:b/>
          <w:bCs/>
          <w:sz w:val="22"/>
          <w:szCs w:val="22"/>
        </w:rPr>
      </w:pPr>
    </w:p>
    <w:p w14:paraId="2F3088BF" w14:textId="147578DA" w:rsidR="00597F8B" w:rsidRPr="00597F8B" w:rsidRDefault="009A34A3" w:rsidP="00A622B1">
      <w:pPr>
        <w:pStyle w:val="Default"/>
        <w:rPr>
          <w:sz w:val="22"/>
          <w:szCs w:val="22"/>
        </w:rPr>
      </w:pPr>
      <w:r w:rsidRPr="005960FD">
        <w:rPr>
          <w:b/>
          <w:bCs/>
          <w:sz w:val="22"/>
          <w:szCs w:val="22"/>
        </w:rPr>
        <w:t>ARIP</w:t>
      </w:r>
      <w:r w:rsidR="00270A86" w:rsidRPr="005960FD">
        <w:rPr>
          <w:sz w:val="22"/>
          <w:szCs w:val="22"/>
        </w:rPr>
        <w:t xml:space="preserve">: Invest $150 million in the Agricultural Roads Improvement Program (ARIP) to </w:t>
      </w:r>
      <w:r w:rsidR="00597F8B" w:rsidRPr="00597F8B">
        <w:rPr>
          <w:sz w:val="22"/>
          <w:szCs w:val="22"/>
        </w:rPr>
        <w:t>repair and upgrade rural roads, supporting farmers, producers, and the agricultural and forestry industries.</w:t>
      </w:r>
      <w:r w:rsidR="00597F8B">
        <w:rPr>
          <w:sz w:val="22"/>
          <w:szCs w:val="22"/>
        </w:rPr>
        <w:t xml:space="preserve"> </w:t>
      </w:r>
      <w:r w:rsidR="00597F8B" w:rsidRPr="00597F8B">
        <w:rPr>
          <w:sz w:val="22"/>
          <w:szCs w:val="22"/>
        </w:rPr>
        <w:t xml:space="preserve">Of that total, $30 million is dedicated to fixing deteriorating bridges and culverts. </w:t>
      </w:r>
    </w:p>
    <w:p w14:paraId="73FADD07" w14:textId="77777777" w:rsidR="00597F8B" w:rsidRPr="00597F8B" w:rsidRDefault="00597F8B" w:rsidP="00A622B1">
      <w:pPr>
        <w:pStyle w:val="Default"/>
        <w:rPr>
          <w:sz w:val="22"/>
          <w:szCs w:val="22"/>
        </w:rPr>
      </w:pPr>
    </w:p>
    <w:p w14:paraId="0763C8EB" w14:textId="7CBE7423" w:rsidR="00894BA1" w:rsidRDefault="00A622B1" w:rsidP="00A622B1">
      <w:pPr>
        <w:pStyle w:val="Default"/>
        <w:rPr>
          <w:sz w:val="22"/>
          <w:szCs w:val="22"/>
        </w:rPr>
      </w:pPr>
      <w:r w:rsidRPr="005960FD">
        <w:rPr>
          <w:b/>
          <w:bCs/>
          <w:sz w:val="22"/>
          <w:szCs w:val="22"/>
        </w:rPr>
        <w:t>Energy Sales Tax Relief:</w:t>
      </w:r>
      <w:r w:rsidRPr="005960FD">
        <w:rPr>
          <w:sz w:val="22"/>
          <w:szCs w:val="22"/>
        </w:rPr>
        <w:t xml:space="preserve"> Eliminate </w:t>
      </w:r>
      <w:r w:rsidRPr="00A622B1">
        <w:rPr>
          <w:sz w:val="22"/>
          <w:szCs w:val="22"/>
        </w:rPr>
        <w:t xml:space="preserve">the sales tax on household utility bills </w:t>
      </w:r>
      <w:r>
        <w:rPr>
          <w:sz w:val="22"/>
          <w:szCs w:val="22"/>
        </w:rPr>
        <w:t xml:space="preserve">to </w:t>
      </w:r>
      <w:r w:rsidRPr="00A622B1">
        <w:rPr>
          <w:sz w:val="22"/>
          <w:szCs w:val="22"/>
        </w:rPr>
        <w:t>reduc</w:t>
      </w:r>
      <w:r>
        <w:rPr>
          <w:sz w:val="22"/>
          <w:szCs w:val="22"/>
        </w:rPr>
        <w:t xml:space="preserve">e </w:t>
      </w:r>
      <w:r w:rsidRPr="00A622B1">
        <w:rPr>
          <w:sz w:val="22"/>
          <w:szCs w:val="22"/>
        </w:rPr>
        <w:t>energy costs</w:t>
      </w:r>
      <w:r>
        <w:rPr>
          <w:sz w:val="22"/>
          <w:szCs w:val="22"/>
        </w:rPr>
        <w:t xml:space="preserve">, </w:t>
      </w:r>
      <w:r w:rsidRPr="00A622B1">
        <w:rPr>
          <w:sz w:val="22"/>
          <w:szCs w:val="22"/>
        </w:rPr>
        <w:t>sav</w:t>
      </w:r>
      <w:r>
        <w:rPr>
          <w:sz w:val="22"/>
          <w:szCs w:val="22"/>
        </w:rPr>
        <w:t xml:space="preserve">ing </w:t>
      </w:r>
      <w:r w:rsidRPr="00A622B1">
        <w:rPr>
          <w:sz w:val="22"/>
          <w:szCs w:val="22"/>
        </w:rPr>
        <w:t xml:space="preserve">Wisconsin households more than $178 million over </w:t>
      </w:r>
      <w:r>
        <w:rPr>
          <w:sz w:val="22"/>
          <w:szCs w:val="22"/>
        </w:rPr>
        <w:t>the biennium.</w:t>
      </w:r>
    </w:p>
    <w:p w14:paraId="317A4F70" w14:textId="3C4644BE" w:rsidR="00A622B1" w:rsidRDefault="00A622B1" w:rsidP="00A622B1">
      <w:pPr>
        <w:pStyle w:val="Default"/>
        <w:rPr>
          <w:sz w:val="22"/>
          <w:szCs w:val="22"/>
        </w:rPr>
      </w:pPr>
    </w:p>
    <w:p w14:paraId="18BDD3CF" w14:textId="77777777" w:rsidR="00A622B1" w:rsidRDefault="00A622B1" w:rsidP="00834161">
      <w:pPr>
        <w:pStyle w:val="NoSpacing"/>
        <w:jc w:val="center"/>
        <w:rPr>
          <w:rFonts w:ascii="Times New Roman" w:hAnsi="Times New Roman" w:cs="Times New Roman"/>
          <w:i/>
        </w:rPr>
      </w:pPr>
    </w:p>
    <w:p w14:paraId="5905FD2A" w14:textId="4ED625D5" w:rsidR="00972753" w:rsidRDefault="006C7713" w:rsidP="00A622B1">
      <w:pPr>
        <w:pStyle w:val="NoSpacing"/>
        <w:jc w:val="center"/>
      </w:pPr>
      <w:r w:rsidRPr="005960FD">
        <w:rPr>
          <w:rFonts w:ascii="Times New Roman" w:hAnsi="Times New Roman" w:cs="Times New Roman"/>
          <w:i/>
        </w:rPr>
        <w:t>Senator Brad Pfaff represents the 32</w:t>
      </w:r>
      <w:r w:rsidRPr="005960FD">
        <w:rPr>
          <w:rFonts w:ascii="Times New Roman" w:hAnsi="Times New Roman" w:cs="Times New Roman"/>
          <w:i/>
          <w:vertAlign w:val="superscript"/>
        </w:rPr>
        <w:t>nd</w:t>
      </w:r>
      <w:r w:rsidRPr="005960FD">
        <w:rPr>
          <w:rFonts w:ascii="Times New Roman" w:hAnsi="Times New Roman" w:cs="Times New Roman"/>
          <w:i/>
        </w:rPr>
        <w:t xml:space="preserve"> Senate District, which includes La Crosse County, Vernon County, and parts of Monroe and Trempealeau County.</w:t>
      </w:r>
      <w:r w:rsidR="00F578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2E37" wp14:editId="0750C548">
                <wp:simplePos x="0" y="0"/>
                <wp:positionH relativeFrom="column">
                  <wp:posOffset>-124691</wp:posOffset>
                </wp:positionH>
                <wp:positionV relativeFrom="paragraph">
                  <wp:posOffset>7241251</wp:posOffset>
                </wp:positionV>
                <wp:extent cx="6982691" cy="3440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691" cy="34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BF06A" w14:textId="0B4EB75D" w:rsidR="00F57838" w:rsidRDefault="00F57838" w:rsidP="00F578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32E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.8pt;margin-top:570.2pt;width:549.8pt;height:2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" filled="f" stroked="f" strokeweight=".5pt">
                <v:textbox>
                  <w:txbxContent>
                    <w:p w14:paraId="582BF06A" w14:textId="0B4EB75D" w:rsidR="00F57838" w:rsidRDefault="00F57838" w:rsidP="00F578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27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D11B4" wp14:editId="4A8D0939">
                <wp:simplePos x="0" y="0"/>
                <wp:positionH relativeFrom="column">
                  <wp:posOffset>-76200</wp:posOffset>
                </wp:positionH>
                <wp:positionV relativeFrom="paragraph">
                  <wp:posOffset>7359015</wp:posOffset>
                </wp:positionV>
                <wp:extent cx="7019925" cy="30956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0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DDEA7" w14:textId="77777777" w:rsidR="00972753" w:rsidRDefault="00972753" w:rsidP="00972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D11B4" id="Text Box 4" o:spid="_x0000_s1027" type="#_x0000_t202" style="position:absolute;left:0;text-align:left;margin-left:-6pt;margin-top:579.45pt;width:552.7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" filled="f" stroked="f" strokeweight=".5pt">
                <v:textbox>
                  <w:txbxContent>
                    <w:p w14:paraId="72FDDEA7" w14:textId="77777777" w:rsidR="00972753" w:rsidRDefault="00972753" w:rsidP="00972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72753" w:rsidSect="00A622B1">
      <w:footerReference w:type="default" r:id="rId9"/>
      <w:pgSz w:w="12240" w:h="15840" w:code="1"/>
      <w:pgMar w:top="144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B63C" w14:textId="77777777" w:rsidR="00894BA1" w:rsidRDefault="00894BA1" w:rsidP="00894BA1">
      <w:pPr>
        <w:spacing w:after="0" w:line="240" w:lineRule="auto"/>
      </w:pPr>
      <w:r>
        <w:separator/>
      </w:r>
    </w:p>
  </w:endnote>
  <w:endnote w:type="continuationSeparator" w:id="0">
    <w:p w14:paraId="66F9BA66" w14:textId="77777777" w:rsidR="00894BA1" w:rsidRDefault="00894BA1" w:rsidP="0089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6A47" w14:textId="089B75FB" w:rsidR="00894BA1" w:rsidRPr="00894BA1" w:rsidRDefault="00894BA1" w:rsidP="00894BA1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09C37F" wp14:editId="05BDE10F">
          <wp:simplePos x="0" y="0"/>
          <wp:positionH relativeFrom="margin">
            <wp:align>center</wp:align>
          </wp:positionH>
          <wp:positionV relativeFrom="paragraph">
            <wp:posOffset>238410</wp:posOffset>
          </wp:positionV>
          <wp:extent cx="4416552" cy="179832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aff digital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6552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F132" w14:textId="77777777" w:rsidR="00894BA1" w:rsidRDefault="00894BA1" w:rsidP="00894BA1">
      <w:pPr>
        <w:spacing w:after="0" w:line="240" w:lineRule="auto"/>
      </w:pPr>
      <w:r>
        <w:separator/>
      </w:r>
    </w:p>
  </w:footnote>
  <w:footnote w:type="continuationSeparator" w:id="0">
    <w:p w14:paraId="36EA9FC5" w14:textId="77777777" w:rsidR="00894BA1" w:rsidRDefault="00894BA1" w:rsidP="00894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05C5"/>
    <w:multiLevelType w:val="hybridMultilevel"/>
    <w:tmpl w:val="776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E1811"/>
    <w:multiLevelType w:val="hybridMultilevel"/>
    <w:tmpl w:val="F3CA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71"/>
    <w:rsid w:val="00003895"/>
    <w:rsid w:val="00003F41"/>
    <w:rsid w:val="00013BB9"/>
    <w:rsid w:val="000143C8"/>
    <w:rsid w:val="00015743"/>
    <w:rsid w:val="00021A34"/>
    <w:rsid w:val="000263E6"/>
    <w:rsid w:val="0003769D"/>
    <w:rsid w:val="000451AD"/>
    <w:rsid w:val="00046723"/>
    <w:rsid w:val="000476AB"/>
    <w:rsid w:val="0005228D"/>
    <w:rsid w:val="00052D36"/>
    <w:rsid w:val="000533EA"/>
    <w:rsid w:val="00055591"/>
    <w:rsid w:val="000560AB"/>
    <w:rsid w:val="000573B7"/>
    <w:rsid w:val="000606FE"/>
    <w:rsid w:val="00063DA9"/>
    <w:rsid w:val="00070288"/>
    <w:rsid w:val="00070F00"/>
    <w:rsid w:val="00075474"/>
    <w:rsid w:val="00085FE3"/>
    <w:rsid w:val="00086555"/>
    <w:rsid w:val="00086A3B"/>
    <w:rsid w:val="00086CB9"/>
    <w:rsid w:val="00087B92"/>
    <w:rsid w:val="00091065"/>
    <w:rsid w:val="0009188D"/>
    <w:rsid w:val="000929F9"/>
    <w:rsid w:val="00093076"/>
    <w:rsid w:val="00096359"/>
    <w:rsid w:val="000A35AE"/>
    <w:rsid w:val="000B08B1"/>
    <w:rsid w:val="000B0B63"/>
    <w:rsid w:val="000B4016"/>
    <w:rsid w:val="000B7222"/>
    <w:rsid w:val="000C2000"/>
    <w:rsid w:val="000C3580"/>
    <w:rsid w:val="000C42E4"/>
    <w:rsid w:val="000C4662"/>
    <w:rsid w:val="000C5D67"/>
    <w:rsid w:val="000C5FC0"/>
    <w:rsid w:val="000D3B98"/>
    <w:rsid w:val="000D47D7"/>
    <w:rsid w:val="000D4D55"/>
    <w:rsid w:val="000D75CA"/>
    <w:rsid w:val="000E029D"/>
    <w:rsid w:val="000E186F"/>
    <w:rsid w:val="000E42CA"/>
    <w:rsid w:val="000E5663"/>
    <w:rsid w:val="000F0BBE"/>
    <w:rsid w:val="000F167D"/>
    <w:rsid w:val="000F2C3B"/>
    <w:rsid w:val="000F3198"/>
    <w:rsid w:val="000F4E30"/>
    <w:rsid w:val="000F5618"/>
    <w:rsid w:val="000F7755"/>
    <w:rsid w:val="00101251"/>
    <w:rsid w:val="00101309"/>
    <w:rsid w:val="00104376"/>
    <w:rsid w:val="00104754"/>
    <w:rsid w:val="00112612"/>
    <w:rsid w:val="00121B02"/>
    <w:rsid w:val="00121F30"/>
    <w:rsid w:val="00123123"/>
    <w:rsid w:val="001309E6"/>
    <w:rsid w:val="00132DD7"/>
    <w:rsid w:val="00135125"/>
    <w:rsid w:val="00141C78"/>
    <w:rsid w:val="00143327"/>
    <w:rsid w:val="00144622"/>
    <w:rsid w:val="0015086C"/>
    <w:rsid w:val="00152667"/>
    <w:rsid w:val="00152849"/>
    <w:rsid w:val="001551B0"/>
    <w:rsid w:val="001563DA"/>
    <w:rsid w:val="00156AD6"/>
    <w:rsid w:val="00160B41"/>
    <w:rsid w:val="00172D58"/>
    <w:rsid w:val="00175850"/>
    <w:rsid w:val="00177182"/>
    <w:rsid w:val="001815D2"/>
    <w:rsid w:val="00184571"/>
    <w:rsid w:val="00185F0B"/>
    <w:rsid w:val="00186EA4"/>
    <w:rsid w:val="001873FE"/>
    <w:rsid w:val="001939FF"/>
    <w:rsid w:val="00197172"/>
    <w:rsid w:val="001A106E"/>
    <w:rsid w:val="001A2079"/>
    <w:rsid w:val="001B1D4A"/>
    <w:rsid w:val="001B2BA4"/>
    <w:rsid w:val="001B2C32"/>
    <w:rsid w:val="001C201E"/>
    <w:rsid w:val="001C2BEF"/>
    <w:rsid w:val="001D1211"/>
    <w:rsid w:val="001D3D8B"/>
    <w:rsid w:val="001D75D4"/>
    <w:rsid w:val="001E00D0"/>
    <w:rsid w:val="001E07FC"/>
    <w:rsid w:val="001E15E9"/>
    <w:rsid w:val="001E2861"/>
    <w:rsid w:val="001E2B49"/>
    <w:rsid w:val="001E403F"/>
    <w:rsid w:val="001F3595"/>
    <w:rsid w:val="001F46DF"/>
    <w:rsid w:val="001F4AC6"/>
    <w:rsid w:val="001F528D"/>
    <w:rsid w:val="001F6FFF"/>
    <w:rsid w:val="00200C8D"/>
    <w:rsid w:val="00200D43"/>
    <w:rsid w:val="00201B80"/>
    <w:rsid w:val="00201F2B"/>
    <w:rsid w:val="00202C81"/>
    <w:rsid w:val="0020339A"/>
    <w:rsid w:val="00203561"/>
    <w:rsid w:val="00204459"/>
    <w:rsid w:val="002045DB"/>
    <w:rsid w:val="00205797"/>
    <w:rsid w:val="00206CE8"/>
    <w:rsid w:val="0021073B"/>
    <w:rsid w:val="00211342"/>
    <w:rsid w:val="0021160B"/>
    <w:rsid w:val="0021263D"/>
    <w:rsid w:val="00212DD5"/>
    <w:rsid w:val="00213A11"/>
    <w:rsid w:val="00214F7C"/>
    <w:rsid w:val="00215695"/>
    <w:rsid w:val="00220965"/>
    <w:rsid w:val="00224E74"/>
    <w:rsid w:val="00225524"/>
    <w:rsid w:val="00225690"/>
    <w:rsid w:val="0022570F"/>
    <w:rsid w:val="00231000"/>
    <w:rsid w:val="002376C3"/>
    <w:rsid w:val="00244729"/>
    <w:rsid w:val="00250A54"/>
    <w:rsid w:val="00253384"/>
    <w:rsid w:val="002625F0"/>
    <w:rsid w:val="00265013"/>
    <w:rsid w:val="00265B54"/>
    <w:rsid w:val="002666BC"/>
    <w:rsid w:val="00266B65"/>
    <w:rsid w:val="00270A86"/>
    <w:rsid w:val="002718E3"/>
    <w:rsid w:val="002737F2"/>
    <w:rsid w:val="0027648A"/>
    <w:rsid w:val="0027795B"/>
    <w:rsid w:val="002810DE"/>
    <w:rsid w:val="00282B78"/>
    <w:rsid w:val="002843A6"/>
    <w:rsid w:val="002845A3"/>
    <w:rsid w:val="002859C9"/>
    <w:rsid w:val="00286B78"/>
    <w:rsid w:val="00293E45"/>
    <w:rsid w:val="002A094C"/>
    <w:rsid w:val="002A6BDF"/>
    <w:rsid w:val="002B0D2E"/>
    <w:rsid w:val="002B62C3"/>
    <w:rsid w:val="002C3A94"/>
    <w:rsid w:val="002C5E40"/>
    <w:rsid w:val="002D357E"/>
    <w:rsid w:val="002D6640"/>
    <w:rsid w:val="002E0CD0"/>
    <w:rsid w:val="002E3034"/>
    <w:rsid w:val="002E4AA5"/>
    <w:rsid w:val="002E53DF"/>
    <w:rsid w:val="002E6687"/>
    <w:rsid w:val="002F03B7"/>
    <w:rsid w:val="002F579E"/>
    <w:rsid w:val="002F74C9"/>
    <w:rsid w:val="002F7EC4"/>
    <w:rsid w:val="00300AE6"/>
    <w:rsid w:val="00306070"/>
    <w:rsid w:val="00306E82"/>
    <w:rsid w:val="003071CC"/>
    <w:rsid w:val="00307F56"/>
    <w:rsid w:val="003108E2"/>
    <w:rsid w:val="00311438"/>
    <w:rsid w:val="00311B49"/>
    <w:rsid w:val="003172A9"/>
    <w:rsid w:val="00317C92"/>
    <w:rsid w:val="00320149"/>
    <w:rsid w:val="003231CC"/>
    <w:rsid w:val="00327B98"/>
    <w:rsid w:val="0033131C"/>
    <w:rsid w:val="00333B81"/>
    <w:rsid w:val="0033538B"/>
    <w:rsid w:val="00336C3A"/>
    <w:rsid w:val="0033735C"/>
    <w:rsid w:val="003376F5"/>
    <w:rsid w:val="00337887"/>
    <w:rsid w:val="0034176A"/>
    <w:rsid w:val="00342EB6"/>
    <w:rsid w:val="00346AFA"/>
    <w:rsid w:val="00353884"/>
    <w:rsid w:val="00362642"/>
    <w:rsid w:val="003639AF"/>
    <w:rsid w:val="003677F8"/>
    <w:rsid w:val="00374E62"/>
    <w:rsid w:val="00380956"/>
    <w:rsid w:val="00381617"/>
    <w:rsid w:val="00382F4D"/>
    <w:rsid w:val="003837EB"/>
    <w:rsid w:val="003868EE"/>
    <w:rsid w:val="00391256"/>
    <w:rsid w:val="00391DA2"/>
    <w:rsid w:val="00392F8F"/>
    <w:rsid w:val="00397399"/>
    <w:rsid w:val="003A2DC8"/>
    <w:rsid w:val="003A70AE"/>
    <w:rsid w:val="003B2933"/>
    <w:rsid w:val="003B3BA2"/>
    <w:rsid w:val="003B3FBA"/>
    <w:rsid w:val="003B4993"/>
    <w:rsid w:val="003B4D10"/>
    <w:rsid w:val="003B4D33"/>
    <w:rsid w:val="003B5132"/>
    <w:rsid w:val="003C24F7"/>
    <w:rsid w:val="003C398E"/>
    <w:rsid w:val="003C4FC9"/>
    <w:rsid w:val="003D1BE8"/>
    <w:rsid w:val="003D4065"/>
    <w:rsid w:val="003E160A"/>
    <w:rsid w:val="003E1839"/>
    <w:rsid w:val="003E63A4"/>
    <w:rsid w:val="003E6B7E"/>
    <w:rsid w:val="003F0AB5"/>
    <w:rsid w:val="003F0E14"/>
    <w:rsid w:val="003F12FA"/>
    <w:rsid w:val="003F15CF"/>
    <w:rsid w:val="003F39FD"/>
    <w:rsid w:val="003F5D68"/>
    <w:rsid w:val="003F60D9"/>
    <w:rsid w:val="003F76AA"/>
    <w:rsid w:val="00400C67"/>
    <w:rsid w:val="00401BF8"/>
    <w:rsid w:val="0040287B"/>
    <w:rsid w:val="00403FAE"/>
    <w:rsid w:val="00405C05"/>
    <w:rsid w:val="0041190F"/>
    <w:rsid w:val="00412815"/>
    <w:rsid w:val="004161DA"/>
    <w:rsid w:val="00416F1B"/>
    <w:rsid w:val="00421696"/>
    <w:rsid w:val="004216C3"/>
    <w:rsid w:val="00422BE7"/>
    <w:rsid w:val="00425840"/>
    <w:rsid w:val="004302BF"/>
    <w:rsid w:val="00437823"/>
    <w:rsid w:val="00437F78"/>
    <w:rsid w:val="004430C0"/>
    <w:rsid w:val="004501EA"/>
    <w:rsid w:val="0045624E"/>
    <w:rsid w:val="00460931"/>
    <w:rsid w:val="00460C22"/>
    <w:rsid w:val="00462295"/>
    <w:rsid w:val="004643E2"/>
    <w:rsid w:val="004711F4"/>
    <w:rsid w:val="00481130"/>
    <w:rsid w:val="004841AA"/>
    <w:rsid w:val="00486178"/>
    <w:rsid w:val="00486AE1"/>
    <w:rsid w:val="00487447"/>
    <w:rsid w:val="00492017"/>
    <w:rsid w:val="00495400"/>
    <w:rsid w:val="00495838"/>
    <w:rsid w:val="00496ED2"/>
    <w:rsid w:val="004A0F5D"/>
    <w:rsid w:val="004A380F"/>
    <w:rsid w:val="004A497B"/>
    <w:rsid w:val="004A6288"/>
    <w:rsid w:val="004B0D48"/>
    <w:rsid w:val="004B1A3F"/>
    <w:rsid w:val="004B311A"/>
    <w:rsid w:val="004B3CBE"/>
    <w:rsid w:val="004C0B29"/>
    <w:rsid w:val="004C2D3C"/>
    <w:rsid w:val="004C4F5D"/>
    <w:rsid w:val="004C599F"/>
    <w:rsid w:val="004D7C5A"/>
    <w:rsid w:val="004E0A23"/>
    <w:rsid w:val="004E1057"/>
    <w:rsid w:val="004E70A3"/>
    <w:rsid w:val="004E7E19"/>
    <w:rsid w:val="004F193D"/>
    <w:rsid w:val="004F3392"/>
    <w:rsid w:val="004F3DCA"/>
    <w:rsid w:val="004F7E0F"/>
    <w:rsid w:val="00505D2A"/>
    <w:rsid w:val="00513110"/>
    <w:rsid w:val="00517BB2"/>
    <w:rsid w:val="005253D4"/>
    <w:rsid w:val="005260A7"/>
    <w:rsid w:val="00526D33"/>
    <w:rsid w:val="00532DD7"/>
    <w:rsid w:val="00533E03"/>
    <w:rsid w:val="0053492A"/>
    <w:rsid w:val="00540573"/>
    <w:rsid w:val="00543338"/>
    <w:rsid w:val="00543FF0"/>
    <w:rsid w:val="00544BD9"/>
    <w:rsid w:val="005525DD"/>
    <w:rsid w:val="00552610"/>
    <w:rsid w:val="00555A48"/>
    <w:rsid w:val="00556294"/>
    <w:rsid w:val="005563C7"/>
    <w:rsid w:val="00556DCD"/>
    <w:rsid w:val="00557BCB"/>
    <w:rsid w:val="0056263A"/>
    <w:rsid w:val="0056642F"/>
    <w:rsid w:val="00566E64"/>
    <w:rsid w:val="0057142C"/>
    <w:rsid w:val="00572155"/>
    <w:rsid w:val="005742CA"/>
    <w:rsid w:val="005770FC"/>
    <w:rsid w:val="005814CC"/>
    <w:rsid w:val="00582938"/>
    <w:rsid w:val="005960FD"/>
    <w:rsid w:val="00597F8B"/>
    <w:rsid w:val="005A3244"/>
    <w:rsid w:val="005A3263"/>
    <w:rsid w:val="005A4511"/>
    <w:rsid w:val="005A5525"/>
    <w:rsid w:val="005C02FA"/>
    <w:rsid w:val="005C2D74"/>
    <w:rsid w:val="005C371B"/>
    <w:rsid w:val="005C71CE"/>
    <w:rsid w:val="005D56C3"/>
    <w:rsid w:val="005D792A"/>
    <w:rsid w:val="005D7933"/>
    <w:rsid w:val="005E17FF"/>
    <w:rsid w:val="005E1DCB"/>
    <w:rsid w:val="005E487F"/>
    <w:rsid w:val="005E5955"/>
    <w:rsid w:val="005F1F04"/>
    <w:rsid w:val="005F4B66"/>
    <w:rsid w:val="005F5CDF"/>
    <w:rsid w:val="006004F3"/>
    <w:rsid w:val="006027C7"/>
    <w:rsid w:val="00603A34"/>
    <w:rsid w:val="0060413C"/>
    <w:rsid w:val="00607ECF"/>
    <w:rsid w:val="006138AE"/>
    <w:rsid w:val="00613D9B"/>
    <w:rsid w:val="00615FA6"/>
    <w:rsid w:val="0062078D"/>
    <w:rsid w:val="00625CD5"/>
    <w:rsid w:val="006303D9"/>
    <w:rsid w:val="00634CE7"/>
    <w:rsid w:val="00636AEE"/>
    <w:rsid w:val="0064100B"/>
    <w:rsid w:val="00641962"/>
    <w:rsid w:val="00644482"/>
    <w:rsid w:val="00645E82"/>
    <w:rsid w:val="0065070F"/>
    <w:rsid w:val="0065115A"/>
    <w:rsid w:val="0065235F"/>
    <w:rsid w:val="0065517C"/>
    <w:rsid w:val="0065730B"/>
    <w:rsid w:val="0066518A"/>
    <w:rsid w:val="0066626F"/>
    <w:rsid w:val="006672F9"/>
    <w:rsid w:val="00671231"/>
    <w:rsid w:val="00676EB0"/>
    <w:rsid w:val="00682CBE"/>
    <w:rsid w:val="00683988"/>
    <w:rsid w:val="00685DDD"/>
    <w:rsid w:val="00692C31"/>
    <w:rsid w:val="006933DA"/>
    <w:rsid w:val="0069393A"/>
    <w:rsid w:val="00693FD7"/>
    <w:rsid w:val="006943B8"/>
    <w:rsid w:val="00696AF0"/>
    <w:rsid w:val="006A15D8"/>
    <w:rsid w:val="006A3DD2"/>
    <w:rsid w:val="006A54E6"/>
    <w:rsid w:val="006A697C"/>
    <w:rsid w:val="006A76F2"/>
    <w:rsid w:val="006B20F1"/>
    <w:rsid w:val="006B2140"/>
    <w:rsid w:val="006B6997"/>
    <w:rsid w:val="006B72C7"/>
    <w:rsid w:val="006B7685"/>
    <w:rsid w:val="006C2CD5"/>
    <w:rsid w:val="006C7713"/>
    <w:rsid w:val="006D0A05"/>
    <w:rsid w:val="006D3B7D"/>
    <w:rsid w:val="006E53DE"/>
    <w:rsid w:val="006F0217"/>
    <w:rsid w:val="006F037B"/>
    <w:rsid w:val="006F2899"/>
    <w:rsid w:val="006F29FD"/>
    <w:rsid w:val="006F54E8"/>
    <w:rsid w:val="006F7751"/>
    <w:rsid w:val="0070007D"/>
    <w:rsid w:val="00700204"/>
    <w:rsid w:val="0070188F"/>
    <w:rsid w:val="007033D0"/>
    <w:rsid w:val="00704562"/>
    <w:rsid w:val="007052F0"/>
    <w:rsid w:val="007060B8"/>
    <w:rsid w:val="0070732F"/>
    <w:rsid w:val="00713857"/>
    <w:rsid w:val="00714002"/>
    <w:rsid w:val="00714B89"/>
    <w:rsid w:val="00715C4E"/>
    <w:rsid w:val="00725009"/>
    <w:rsid w:val="00725747"/>
    <w:rsid w:val="00725D6F"/>
    <w:rsid w:val="00726894"/>
    <w:rsid w:val="00726F1E"/>
    <w:rsid w:val="007271AB"/>
    <w:rsid w:val="00730717"/>
    <w:rsid w:val="00732C45"/>
    <w:rsid w:val="007419E9"/>
    <w:rsid w:val="007445F0"/>
    <w:rsid w:val="00745D97"/>
    <w:rsid w:val="0075111E"/>
    <w:rsid w:val="00754504"/>
    <w:rsid w:val="007561DE"/>
    <w:rsid w:val="007603D2"/>
    <w:rsid w:val="00761928"/>
    <w:rsid w:val="007621EC"/>
    <w:rsid w:val="00762FB4"/>
    <w:rsid w:val="007645BD"/>
    <w:rsid w:val="00766670"/>
    <w:rsid w:val="00770928"/>
    <w:rsid w:val="00772758"/>
    <w:rsid w:val="00775E61"/>
    <w:rsid w:val="0077706C"/>
    <w:rsid w:val="007773FF"/>
    <w:rsid w:val="00784C71"/>
    <w:rsid w:val="0078544D"/>
    <w:rsid w:val="00785C4D"/>
    <w:rsid w:val="007869EE"/>
    <w:rsid w:val="00786EFE"/>
    <w:rsid w:val="00786F23"/>
    <w:rsid w:val="0079206C"/>
    <w:rsid w:val="007938D8"/>
    <w:rsid w:val="00797787"/>
    <w:rsid w:val="007A1735"/>
    <w:rsid w:val="007A1CB0"/>
    <w:rsid w:val="007B0149"/>
    <w:rsid w:val="007B036F"/>
    <w:rsid w:val="007B3C17"/>
    <w:rsid w:val="007B6F35"/>
    <w:rsid w:val="007C21AF"/>
    <w:rsid w:val="007D3489"/>
    <w:rsid w:val="007D3700"/>
    <w:rsid w:val="007D3797"/>
    <w:rsid w:val="007D48F5"/>
    <w:rsid w:val="007E230D"/>
    <w:rsid w:val="007E2EA9"/>
    <w:rsid w:val="007E3537"/>
    <w:rsid w:val="007F3338"/>
    <w:rsid w:val="00802B52"/>
    <w:rsid w:val="00803279"/>
    <w:rsid w:val="00804ADF"/>
    <w:rsid w:val="00817A02"/>
    <w:rsid w:val="008227F8"/>
    <w:rsid w:val="00823B47"/>
    <w:rsid w:val="00825500"/>
    <w:rsid w:val="00834161"/>
    <w:rsid w:val="00836916"/>
    <w:rsid w:val="00836B81"/>
    <w:rsid w:val="00837946"/>
    <w:rsid w:val="00840526"/>
    <w:rsid w:val="008523B6"/>
    <w:rsid w:val="008524D7"/>
    <w:rsid w:val="00854D73"/>
    <w:rsid w:val="008566AE"/>
    <w:rsid w:val="00865210"/>
    <w:rsid w:val="008803F7"/>
    <w:rsid w:val="00880DAB"/>
    <w:rsid w:val="0089205D"/>
    <w:rsid w:val="00893893"/>
    <w:rsid w:val="0089413D"/>
    <w:rsid w:val="00894BA1"/>
    <w:rsid w:val="008A2B53"/>
    <w:rsid w:val="008A3833"/>
    <w:rsid w:val="008B1D68"/>
    <w:rsid w:val="008B4758"/>
    <w:rsid w:val="008B76D5"/>
    <w:rsid w:val="008C0FA8"/>
    <w:rsid w:val="008C66AB"/>
    <w:rsid w:val="008D02C0"/>
    <w:rsid w:val="008D2787"/>
    <w:rsid w:val="008D29A0"/>
    <w:rsid w:val="008D5B59"/>
    <w:rsid w:val="008E1F50"/>
    <w:rsid w:val="008E6C83"/>
    <w:rsid w:val="008F0CFA"/>
    <w:rsid w:val="008F1B69"/>
    <w:rsid w:val="008F4C55"/>
    <w:rsid w:val="00900407"/>
    <w:rsid w:val="009052D8"/>
    <w:rsid w:val="00907566"/>
    <w:rsid w:val="00907F73"/>
    <w:rsid w:val="00917AB1"/>
    <w:rsid w:val="00922F9C"/>
    <w:rsid w:val="00923017"/>
    <w:rsid w:val="00927C6E"/>
    <w:rsid w:val="00932A7E"/>
    <w:rsid w:val="00933392"/>
    <w:rsid w:val="00933F98"/>
    <w:rsid w:val="00935AFD"/>
    <w:rsid w:val="0093646F"/>
    <w:rsid w:val="00937BA1"/>
    <w:rsid w:val="00940B96"/>
    <w:rsid w:val="00942A53"/>
    <w:rsid w:val="0094376E"/>
    <w:rsid w:val="00953C4D"/>
    <w:rsid w:val="00954E7D"/>
    <w:rsid w:val="00956F26"/>
    <w:rsid w:val="00957E7B"/>
    <w:rsid w:val="009627FE"/>
    <w:rsid w:val="00966528"/>
    <w:rsid w:val="009677FE"/>
    <w:rsid w:val="00972753"/>
    <w:rsid w:val="00972C55"/>
    <w:rsid w:val="00974DE0"/>
    <w:rsid w:val="0098541E"/>
    <w:rsid w:val="00990D69"/>
    <w:rsid w:val="00991EFF"/>
    <w:rsid w:val="00992850"/>
    <w:rsid w:val="00996984"/>
    <w:rsid w:val="00997152"/>
    <w:rsid w:val="009A34A3"/>
    <w:rsid w:val="009A4643"/>
    <w:rsid w:val="009A498A"/>
    <w:rsid w:val="009A613F"/>
    <w:rsid w:val="009B2F4B"/>
    <w:rsid w:val="009B4825"/>
    <w:rsid w:val="009B686B"/>
    <w:rsid w:val="009C1F2A"/>
    <w:rsid w:val="009C293A"/>
    <w:rsid w:val="009C53C6"/>
    <w:rsid w:val="009C6B3A"/>
    <w:rsid w:val="009D1787"/>
    <w:rsid w:val="009D4DDE"/>
    <w:rsid w:val="009F09D7"/>
    <w:rsid w:val="009F0DC7"/>
    <w:rsid w:val="009F14FC"/>
    <w:rsid w:val="009F4836"/>
    <w:rsid w:val="009F4B86"/>
    <w:rsid w:val="009F6701"/>
    <w:rsid w:val="00A017D6"/>
    <w:rsid w:val="00A01B71"/>
    <w:rsid w:val="00A06545"/>
    <w:rsid w:val="00A0683B"/>
    <w:rsid w:val="00A16B8C"/>
    <w:rsid w:val="00A16F7B"/>
    <w:rsid w:val="00A2235E"/>
    <w:rsid w:val="00A23364"/>
    <w:rsid w:val="00A25B73"/>
    <w:rsid w:val="00A27C8A"/>
    <w:rsid w:val="00A3325C"/>
    <w:rsid w:val="00A34AF8"/>
    <w:rsid w:val="00A379CC"/>
    <w:rsid w:val="00A40DB0"/>
    <w:rsid w:val="00A41725"/>
    <w:rsid w:val="00A43108"/>
    <w:rsid w:val="00A43DF8"/>
    <w:rsid w:val="00A5008C"/>
    <w:rsid w:val="00A52CDF"/>
    <w:rsid w:val="00A54199"/>
    <w:rsid w:val="00A567B7"/>
    <w:rsid w:val="00A56C99"/>
    <w:rsid w:val="00A56F2A"/>
    <w:rsid w:val="00A57C72"/>
    <w:rsid w:val="00A61098"/>
    <w:rsid w:val="00A622B1"/>
    <w:rsid w:val="00A63FCF"/>
    <w:rsid w:val="00A646C1"/>
    <w:rsid w:val="00A65DF1"/>
    <w:rsid w:val="00A703E6"/>
    <w:rsid w:val="00A71D65"/>
    <w:rsid w:val="00A736C2"/>
    <w:rsid w:val="00A82833"/>
    <w:rsid w:val="00A868AE"/>
    <w:rsid w:val="00A90D34"/>
    <w:rsid w:val="00A941C1"/>
    <w:rsid w:val="00A9469E"/>
    <w:rsid w:val="00AA1F6B"/>
    <w:rsid w:val="00AA2774"/>
    <w:rsid w:val="00AB4142"/>
    <w:rsid w:val="00AC0B14"/>
    <w:rsid w:val="00AC0F6C"/>
    <w:rsid w:val="00AC5CF5"/>
    <w:rsid w:val="00AC75CA"/>
    <w:rsid w:val="00AD243F"/>
    <w:rsid w:val="00AD4756"/>
    <w:rsid w:val="00AD6C87"/>
    <w:rsid w:val="00AE0D18"/>
    <w:rsid w:val="00AE5BBC"/>
    <w:rsid w:val="00AE6516"/>
    <w:rsid w:val="00AF0A9A"/>
    <w:rsid w:val="00AF0F2A"/>
    <w:rsid w:val="00AF6A31"/>
    <w:rsid w:val="00B01EA7"/>
    <w:rsid w:val="00B03ED3"/>
    <w:rsid w:val="00B05756"/>
    <w:rsid w:val="00B05CF4"/>
    <w:rsid w:val="00B06261"/>
    <w:rsid w:val="00B11E63"/>
    <w:rsid w:val="00B122EF"/>
    <w:rsid w:val="00B130E4"/>
    <w:rsid w:val="00B176D5"/>
    <w:rsid w:val="00B21CA6"/>
    <w:rsid w:val="00B25C37"/>
    <w:rsid w:val="00B26CFB"/>
    <w:rsid w:val="00B31588"/>
    <w:rsid w:val="00B325A1"/>
    <w:rsid w:val="00B355A4"/>
    <w:rsid w:val="00B35BBC"/>
    <w:rsid w:val="00B3644E"/>
    <w:rsid w:val="00B6148F"/>
    <w:rsid w:val="00B64769"/>
    <w:rsid w:val="00B66914"/>
    <w:rsid w:val="00B66EE8"/>
    <w:rsid w:val="00B67556"/>
    <w:rsid w:val="00B675F1"/>
    <w:rsid w:val="00B67A9B"/>
    <w:rsid w:val="00B67B40"/>
    <w:rsid w:val="00B73823"/>
    <w:rsid w:val="00B75FEA"/>
    <w:rsid w:val="00B84AB9"/>
    <w:rsid w:val="00B858B0"/>
    <w:rsid w:val="00B87D51"/>
    <w:rsid w:val="00B913E5"/>
    <w:rsid w:val="00B928DB"/>
    <w:rsid w:val="00B93C9A"/>
    <w:rsid w:val="00B96440"/>
    <w:rsid w:val="00BA0346"/>
    <w:rsid w:val="00BA3210"/>
    <w:rsid w:val="00BA5CD0"/>
    <w:rsid w:val="00BA73E2"/>
    <w:rsid w:val="00BA76E3"/>
    <w:rsid w:val="00BB5E27"/>
    <w:rsid w:val="00BB711F"/>
    <w:rsid w:val="00BB7AAF"/>
    <w:rsid w:val="00BB7E25"/>
    <w:rsid w:val="00BC028E"/>
    <w:rsid w:val="00BC5D0A"/>
    <w:rsid w:val="00BC6648"/>
    <w:rsid w:val="00BD235D"/>
    <w:rsid w:val="00BD59CB"/>
    <w:rsid w:val="00BD77CF"/>
    <w:rsid w:val="00BE231E"/>
    <w:rsid w:val="00BE4BF3"/>
    <w:rsid w:val="00BE65A8"/>
    <w:rsid w:val="00BF0DDD"/>
    <w:rsid w:val="00BF21B4"/>
    <w:rsid w:val="00BF3108"/>
    <w:rsid w:val="00BF4467"/>
    <w:rsid w:val="00BF4CFA"/>
    <w:rsid w:val="00BF521A"/>
    <w:rsid w:val="00BF5277"/>
    <w:rsid w:val="00C03867"/>
    <w:rsid w:val="00C05084"/>
    <w:rsid w:val="00C07125"/>
    <w:rsid w:val="00C141D3"/>
    <w:rsid w:val="00C17781"/>
    <w:rsid w:val="00C26579"/>
    <w:rsid w:val="00C33532"/>
    <w:rsid w:val="00C3405E"/>
    <w:rsid w:val="00C358EA"/>
    <w:rsid w:val="00C37E16"/>
    <w:rsid w:val="00C40246"/>
    <w:rsid w:val="00C4064C"/>
    <w:rsid w:val="00C407E9"/>
    <w:rsid w:val="00C4104A"/>
    <w:rsid w:val="00C43F5C"/>
    <w:rsid w:val="00C44451"/>
    <w:rsid w:val="00C53DD3"/>
    <w:rsid w:val="00C546C5"/>
    <w:rsid w:val="00C575B5"/>
    <w:rsid w:val="00C57734"/>
    <w:rsid w:val="00C57C2C"/>
    <w:rsid w:val="00C7150D"/>
    <w:rsid w:val="00C728D5"/>
    <w:rsid w:val="00C73318"/>
    <w:rsid w:val="00C76876"/>
    <w:rsid w:val="00C8082A"/>
    <w:rsid w:val="00C81B81"/>
    <w:rsid w:val="00C8398A"/>
    <w:rsid w:val="00C839AA"/>
    <w:rsid w:val="00C84B2A"/>
    <w:rsid w:val="00C85F90"/>
    <w:rsid w:val="00C943F0"/>
    <w:rsid w:val="00C95591"/>
    <w:rsid w:val="00C95889"/>
    <w:rsid w:val="00C96071"/>
    <w:rsid w:val="00CA3F63"/>
    <w:rsid w:val="00CB0E05"/>
    <w:rsid w:val="00CB701E"/>
    <w:rsid w:val="00CB7376"/>
    <w:rsid w:val="00CC469D"/>
    <w:rsid w:val="00CC49D6"/>
    <w:rsid w:val="00CC6BB0"/>
    <w:rsid w:val="00CD1C45"/>
    <w:rsid w:val="00CD274B"/>
    <w:rsid w:val="00CD4E09"/>
    <w:rsid w:val="00CE02A1"/>
    <w:rsid w:val="00CE130C"/>
    <w:rsid w:val="00CE1F08"/>
    <w:rsid w:val="00CE4374"/>
    <w:rsid w:val="00CE47D8"/>
    <w:rsid w:val="00CE524F"/>
    <w:rsid w:val="00CF0834"/>
    <w:rsid w:val="00CF1BA6"/>
    <w:rsid w:val="00CF42AF"/>
    <w:rsid w:val="00CF776A"/>
    <w:rsid w:val="00D0091A"/>
    <w:rsid w:val="00D04D2F"/>
    <w:rsid w:val="00D07800"/>
    <w:rsid w:val="00D078B6"/>
    <w:rsid w:val="00D12CA1"/>
    <w:rsid w:val="00D1396E"/>
    <w:rsid w:val="00D16D7F"/>
    <w:rsid w:val="00D1779F"/>
    <w:rsid w:val="00D17A3B"/>
    <w:rsid w:val="00D17DC3"/>
    <w:rsid w:val="00D213CA"/>
    <w:rsid w:val="00D252BE"/>
    <w:rsid w:val="00D31FBA"/>
    <w:rsid w:val="00D34605"/>
    <w:rsid w:val="00D4058B"/>
    <w:rsid w:val="00D41098"/>
    <w:rsid w:val="00D41AE2"/>
    <w:rsid w:val="00D44279"/>
    <w:rsid w:val="00D44662"/>
    <w:rsid w:val="00D5205E"/>
    <w:rsid w:val="00D560F4"/>
    <w:rsid w:val="00D60591"/>
    <w:rsid w:val="00D72055"/>
    <w:rsid w:val="00D73B01"/>
    <w:rsid w:val="00D73C6B"/>
    <w:rsid w:val="00D7769A"/>
    <w:rsid w:val="00D80262"/>
    <w:rsid w:val="00D8224B"/>
    <w:rsid w:val="00D838E4"/>
    <w:rsid w:val="00D84077"/>
    <w:rsid w:val="00D87AB8"/>
    <w:rsid w:val="00D9208B"/>
    <w:rsid w:val="00D95066"/>
    <w:rsid w:val="00DA2BFC"/>
    <w:rsid w:val="00DA4928"/>
    <w:rsid w:val="00DA57E3"/>
    <w:rsid w:val="00DB4F91"/>
    <w:rsid w:val="00DC2114"/>
    <w:rsid w:val="00DC3B89"/>
    <w:rsid w:val="00DD16B3"/>
    <w:rsid w:val="00DD7C48"/>
    <w:rsid w:val="00DF11DB"/>
    <w:rsid w:val="00DF4B97"/>
    <w:rsid w:val="00DF4BCD"/>
    <w:rsid w:val="00DF6824"/>
    <w:rsid w:val="00E044BC"/>
    <w:rsid w:val="00E05120"/>
    <w:rsid w:val="00E1015D"/>
    <w:rsid w:val="00E114A4"/>
    <w:rsid w:val="00E22293"/>
    <w:rsid w:val="00E255B5"/>
    <w:rsid w:val="00E25C1E"/>
    <w:rsid w:val="00E26687"/>
    <w:rsid w:val="00E279B8"/>
    <w:rsid w:val="00E403BD"/>
    <w:rsid w:val="00E42FB7"/>
    <w:rsid w:val="00E467EA"/>
    <w:rsid w:val="00E4760C"/>
    <w:rsid w:val="00E512D7"/>
    <w:rsid w:val="00E52E12"/>
    <w:rsid w:val="00E56446"/>
    <w:rsid w:val="00E62CE0"/>
    <w:rsid w:val="00E64E44"/>
    <w:rsid w:val="00E65E6A"/>
    <w:rsid w:val="00E70943"/>
    <w:rsid w:val="00E722CA"/>
    <w:rsid w:val="00E73753"/>
    <w:rsid w:val="00E73E31"/>
    <w:rsid w:val="00E8014C"/>
    <w:rsid w:val="00E830CD"/>
    <w:rsid w:val="00E849EE"/>
    <w:rsid w:val="00E863F2"/>
    <w:rsid w:val="00E8673A"/>
    <w:rsid w:val="00E93811"/>
    <w:rsid w:val="00EA0799"/>
    <w:rsid w:val="00EA1AE5"/>
    <w:rsid w:val="00EA2617"/>
    <w:rsid w:val="00EA75FF"/>
    <w:rsid w:val="00EA7CAC"/>
    <w:rsid w:val="00EA7EEB"/>
    <w:rsid w:val="00EB5D1B"/>
    <w:rsid w:val="00EC0794"/>
    <w:rsid w:val="00EC1204"/>
    <w:rsid w:val="00EC27FE"/>
    <w:rsid w:val="00EC544F"/>
    <w:rsid w:val="00ED39EC"/>
    <w:rsid w:val="00EE0467"/>
    <w:rsid w:val="00EE4067"/>
    <w:rsid w:val="00EF449A"/>
    <w:rsid w:val="00EF47D5"/>
    <w:rsid w:val="00EF4CD6"/>
    <w:rsid w:val="00F016F1"/>
    <w:rsid w:val="00F03EDC"/>
    <w:rsid w:val="00F04E62"/>
    <w:rsid w:val="00F10C86"/>
    <w:rsid w:val="00F10E12"/>
    <w:rsid w:val="00F12E49"/>
    <w:rsid w:val="00F13390"/>
    <w:rsid w:val="00F16E07"/>
    <w:rsid w:val="00F21336"/>
    <w:rsid w:val="00F22701"/>
    <w:rsid w:val="00F37A75"/>
    <w:rsid w:val="00F41408"/>
    <w:rsid w:val="00F42B76"/>
    <w:rsid w:val="00F455E2"/>
    <w:rsid w:val="00F45AE6"/>
    <w:rsid w:val="00F46394"/>
    <w:rsid w:val="00F47234"/>
    <w:rsid w:val="00F524BB"/>
    <w:rsid w:val="00F54FA4"/>
    <w:rsid w:val="00F57026"/>
    <w:rsid w:val="00F57838"/>
    <w:rsid w:val="00F57DD8"/>
    <w:rsid w:val="00F628EC"/>
    <w:rsid w:val="00F65C08"/>
    <w:rsid w:val="00F67339"/>
    <w:rsid w:val="00F71B10"/>
    <w:rsid w:val="00F91FCE"/>
    <w:rsid w:val="00F94247"/>
    <w:rsid w:val="00F952E4"/>
    <w:rsid w:val="00F970C9"/>
    <w:rsid w:val="00F972BE"/>
    <w:rsid w:val="00F97415"/>
    <w:rsid w:val="00FA081E"/>
    <w:rsid w:val="00FA188D"/>
    <w:rsid w:val="00FA6DC5"/>
    <w:rsid w:val="00FB333F"/>
    <w:rsid w:val="00FB4775"/>
    <w:rsid w:val="00FB59A4"/>
    <w:rsid w:val="00FB5DC5"/>
    <w:rsid w:val="00FB708B"/>
    <w:rsid w:val="00FC32D8"/>
    <w:rsid w:val="00FC3812"/>
    <w:rsid w:val="00FC6D6A"/>
    <w:rsid w:val="00FD79EA"/>
    <w:rsid w:val="00FE03B5"/>
    <w:rsid w:val="00FE24A4"/>
    <w:rsid w:val="00FE57C8"/>
    <w:rsid w:val="00FE58B9"/>
    <w:rsid w:val="00FF09F2"/>
    <w:rsid w:val="00FF11F3"/>
    <w:rsid w:val="00FF7600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DDA9B"/>
  <w15:chartTrackingRefBased/>
  <w15:docId w15:val="{A4AF94F6-0BA5-46FC-9999-02FCA033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1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8F5"/>
    <w:rPr>
      <w:b/>
      <w:bCs/>
      <w:sz w:val="20"/>
      <w:szCs w:val="20"/>
    </w:rPr>
  </w:style>
  <w:style w:type="paragraph" w:customStyle="1" w:styleId="Default">
    <w:name w:val="Default"/>
    <w:rsid w:val="003A7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A1"/>
  </w:style>
  <w:style w:type="paragraph" w:styleId="Footer">
    <w:name w:val="footer"/>
    <w:basedOn w:val="Normal"/>
    <w:link w:val="FooterChar"/>
    <w:uiPriority w:val="99"/>
    <w:unhideWhenUsed/>
    <w:rsid w:val="0089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.pfaff@legis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etterhead,%20Signature\Pfaff%20e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Pfaff ehead</Template>
  <TotalTime>550</TotalTime>
  <Pages>1</Pages>
  <Words>433</Words>
  <Characters>2447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State Legislature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Benjamin</dc:creator>
  <cp:keywords/>
  <dc:description/>
  <cp:lastModifiedBy>Munroe, Chandra</cp:lastModifiedBy>
  <cp:revision>5</cp:revision>
  <cp:lastPrinted>2025-07-02T16:32:00Z</cp:lastPrinted>
  <dcterms:created xsi:type="dcterms:W3CDTF">2025-07-01T18:47:00Z</dcterms:created>
  <dcterms:modified xsi:type="dcterms:W3CDTF">2025-07-03T02:30:00Z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cfe31237-63a2-4c83-ab98-c3f955cdb1ed</vt:lpwstr>
  </property>
</Properties>
</file>